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toowoomba-profile"/>
    <w:p>
      <w:pPr>
        <w:pStyle w:val="Heading1"/>
      </w:pPr>
      <w:r>
        <w:t xml:space="preserve">Toowoomba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12,957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178,590          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Toowoomba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81,898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Toowoomba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21,215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$49,778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$14,762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89,934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17,520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8,019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6,603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16,421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16,849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1080 - The Pines and Condamine Farms bushfire (19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1020 - Southern Queensland Flooding (6-20 May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1011 - South East Queensland Rainfall and Flooding (22 February - 5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986 - QLD - Central, Southern and Western Queensland Rainfall and Flooding (10 Nov - 3 Dec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861,443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541,779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325,265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264,262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19,689,633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10,557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24,196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12,533,200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541,779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325,265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264,262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19,654,054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10,351,322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2024-11-14T23:42:01Z</dcterms:created>
  <dcterms:modified xsi:type="dcterms:W3CDTF">2024-11-14T23:42:01Z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